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 xml:space="preserve">замещающего должность в Администрации </w:t>
      </w:r>
      <w:r>
        <w:rPr>
          <w:rFonts w:ascii="Times New Roman" w:hAnsi="Times New Roman" w:cs="Times New Roman"/>
        </w:rPr>
        <w:t xml:space="preserve">сельского поселения Целинный сельсовет </w:t>
      </w:r>
      <w:r w:rsidRPr="00A611E5">
        <w:rPr>
          <w:rFonts w:ascii="Times New Roman" w:hAnsi="Times New Roman" w:cs="Times New Roman"/>
        </w:rPr>
        <w:t>муниципального района</w:t>
      </w:r>
    </w:p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>
        <w:rPr>
          <w:rFonts w:ascii="Times New Roman" w:hAnsi="Times New Roman" w:cs="Times New Roman"/>
        </w:rPr>
        <w:t xml:space="preserve"> </w:t>
      </w: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2014 года по 31 декабря 2014</w:t>
      </w:r>
      <w:r w:rsidRPr="00A611E5">
        <w:rPr>
          <w:rFonts w:ascii="Times New Roman" w:hAnsi="Times New Roman" w:cs="Times New Roman"/>
        </w:rPr>
        <w:t xml:space="preserve"> года</w:t>
      </w:r>
    </w:p>
    <w:p w:rsidR="00500A32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W w:w="1555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474"/>
        <w:gridCol w:w="900"/>
      </w:tblGrid>
      <w:tr w:rsidR="00500A32" w:rsidRPr="00B97F9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Сведения об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источниках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получения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средств, за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счет которых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совершена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B97F97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сделка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(вид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приобретенного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7F97">
              <w:rPr>
                <w:rFonts w:ascii="Times New Roman" w:hAnsi="Times New Roman" w:cs="Times New Roman"/>
              </w:rPr>
              <w:t>имущества,</w:t>
            </w:r>
          </w:p>
          <w:p w:rsidR="00500A32" w:rsidRPr="00B97F97" w:rsidRDefault="00500A3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F9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13</w:t>
            </w:r>
          </w:p>
        </w:tc>
      </w:tr>
      <w:tr w:rsidR="00500A32" w:rsidRPr="00B97F97">
        <w:trPr>
          <w:trHeight w:val="125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 Нур Миннигалеевич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собствен-нность, ¼ доля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Долевая собственность(общая долевая 1/6</w:t>
            </w:r>
            <w:r>
              <w:rPr>
                <w:sz w:val="24"/>
                <w:szCs w:val="24"/>
              </w:rPr>
              <w:t>40</w:t>
            </w:r>
            <w:r w:rsidRPr="00B97F97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97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ВАЗ- 2110, 1997 года выпуска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ВАЗ-2106, 1992 года выпуска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283 458,81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rHeight w:val="55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собствен-нность, ¼ доля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Долевая собственность</w:t>
            </w:r>
            <w:r>
              <w:rPr>
                <w:sz w:val="24"/>
                <w:szCs w:val="24"/>
              </w:rPr>
              <w:t xml:space="preserve"> </w:t>
            </w:r>
            <w:r w:rsidRPr="00B97F97">
              <w:rPr>
                <w:sz w:val="24"/>
                <w:szCs w:val="24"/>
              </w:rPr>
              <w:t>(общая долевая 1/6</w:t>
            </w:r>
            <w:r>
              <w:rPr>
                <w:sz w:val="24"/>
                <w:szCs w:val="24"/>
              </w:rPr>
              <w:t>40</w:t>
            </w:r>
            <w:r w:rsidRPr="00B97F97">
              <w:rPr>
                <w:sz w:val="24"/>
                <w:szCs w:val="24"/>
              </w:rPr>
              <w:t>)</w:t>
            </w: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233 615,63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581F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2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Аслаева Флюза Юлдыбаевна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делами </w:t>
            </w:r>
            <w:r w:rsidRPr="00B97F97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1/5 доля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(общая долевая 1/640)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B97F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ВАЗ 21</w:t>
            </w:r>
            <w:r>
              <w:rPr>
                <w:sz w:val="24"/>
                <w:szCs w:val="24"/>
              </w:rPr>
              <w:t>15</w:t>
            </w:r>
            <w:r w:rsidRPr="00B97F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2005 </w:t>
            </w:r>
            <w:r w:rsidRPr="00B97F97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243 874,21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3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Лилия Миннихановна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Специалист 1 категории </w:t>
            </w: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(ВУС)</w:t>
            </w:r>
            <w:r w:rsidRPr="00B97F9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Администрации сельского поселения </w:t>
            </w:r>
            <w:r w:rsidRPr="00B97F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Жилой дом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F20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F20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 собственность</w:t>
            </w:r>
          </w:p>
          <w:p w:rsidR="00500A32" w:rsidRPr="00B97F97" w:rsidRDefault="00500A32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Pr="00B97F97" w:rsidRDefault="00500A32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Долевая собственность</w:t>
            </w:r>
            <w:r>
              <w:rPr>
                <w:sz w:val="24"/>
                <w:szCs w:val="24"/>
              </w:rPr>
              <w:t xml:space="preserve">, (общая </w:t>
            </w:r>
            <w:r w:rsidRPr="00B97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долевая </w:t>
            </w:r>
            <w:r w:rsidRPr="00B97F97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640)</w:t>
            </w: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63936000</w:t>
            </w: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Россия</w:t>
            </w: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144 400, 95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(общая долевая 1/11)</w:t>
            </w:r>
          </w:p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ВАЗ 21</w:t>
            </w:r>
            <w:r>
              <w:rPr>
                <w:sz w:val="24"/>
                <w:szCs w:val="24"/>
              </w:rPr>
              <w:t>06</w:t>
            </w:r>
            <w:r w:rsidRPr="00B97F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1999</w:t>
            </w:r>
            <w:r w:rsidRPr="00B97F97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4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2 категории Администрации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5932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102 469,62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6C76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593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4475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7F97">
              <w:rPr>
                <w:sz w:val="24"/>
                <w:szCs w:val="24"/>
              </w:rPr>
              <w:t>-</w:t>
            </w:r>
          </w:p>
        </w:tc>
      </w:tr>
      <w:tr w:rsidR="00500A32" w:rsidRPr="00B97F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32" w:rsidRPr="00B97F97" w:rsidRDefault="00500A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00A32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</w:p>
    <w:p w:rsidR="00500A32" w:rsidRPr="00A611E5" w:rsidRDefault="00500A32" w:rsidP="00A66C07">
      <w:pPr>
        <w:pStyle w:val="NoSpacing"/>
        <w:jc w:val="center"/>
        <w:rPr>
          <w:rFonts w:ascii="Times New Roman" w:hAnsi="Times New Roman" w:cs="Times New Roman"/>
        </w:rPr>
      </w:pPr>
    </w:p>
    <w:p w:rsidR="00500A32" w:rsidRPr="0059322E" w:rsidRDefault="00500A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0A32" w:rsidRPr="0059322E" w:rsidRDefault="00500A32" w:rsidP="00362E45">
      <w:pPr>
        <w:pStyle w:val="NoSpacing"/>
        <w:rPr>
          <w:sz w:val="24"/>
          <w:szCs w:val="24"/>
        </w:rPr>
      </w:pPr>
    </w:p>
    <w:sectPr w:rsidR="00500A32" w:rsidRPr="0059322E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B2B"/>
    <w:rsid w:val="00004BA8"/>
    <w:rsid w:val="000052C3"/>
    <w:rsid w:val="00016A93"/>
    <w:rsid w:val="00023F9E"/>
    <w:rsid w:val="000412A1"/>
    <w:rsid w:val="00043C91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52C6"/>
    <w:rsid w:val="003330EA"/>
    <w:rsid w:val="00335C06"/>
    <w:rsid w:val="003403E1"/>
    <w:rsid w:val="00351AB9"/>
    <w:rsid w:val="00351BF2"/>
    <w:rsid w:val="00352D2C"/>
    <w:rsid w:val="00353117"/>
    <w:rsid w:val="00354143"/>
    <w:rsid w:val="00362E45"/>
    <w:rsid w:val="00366E0A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C3811"/>
    <w:rsid w:val="003C5727"/>
    <w:rsid w:val="003C74A7"/>
    <w:rsid w:val="003C7C37"/>
    <w:rsid w:val="003D0707"/>
    <w:rsid w:val="003D7171"/>
    <w:rsid w:val="003E5D93"/>
    <w:rsid w:val="003F09F3"/>
    <w:rsid w:val="003F40FE"/>
    <w:rsid w:val="003F58AD"/>
    <w:rsid w:val="0040244D"/>
    <w:rsid w:val="00413CB9"/>
    <w:rsid w:val="004141F8"/>
    <w:rsid w:val="004146C1"/>
    <w:rsid w:val="004165A1"/>
    <w:rsid w:val="0042328E"/>
    <w:rsid w:val="0042343F"/>
    <w:rsid w:val="00423B71"/>
    <w:rsid w:val="004328C6"/>
    <w:rsid w:val="00435A34"/>
    <w:rsid w:val="00437025"/>
    <w:rsid w:val="00442D07"/>
    <w:rsid w:val="00447519"/>
    <w:rsid w:val="0045295E"/>
    <w:rsid w:val="00452ECD"/>
    <w:rsid w:val="0046556E"/>
    <w:rsid w:val="004662A9"/>
    <w:rsid w:val="00467BA1"/>
    <w:rsid w:val="00472BEF"/>
    <w:rsid w:val="00473089"/>
    <w:rsid w:val="004759CE"/>
    <w:rsid w:val="004918EC"/>
    <w:rsid w:val="004973F2"/>
    <w:rsid w:val="00497862"/>
    <w:rsid w:val="00497EED"/>
    <w:rsid w:val="004A52F0"/>
    <w:rsid w:val="004B5A67"/>
    <w:rsid w:val="004C0556"/>
    <w:rsid w:val="004C15E8"/>
    <w:rsid w:val="004C36FB"/>
    <w:rsid w:val="004E02A1"/>
    <w:rsid w:val="004E0D8A"/>
    <w:rsid w:val="004E72C6"/>
    <w:rsid w:val="004F0383"/>
    <w:rsid w:val="004F3F15"/>
    <w:rsid w:val="004F651A"/>
    <w:rsid w:val="004F68E5"/>
    <w:rsid w:val="004F732A"/>
    <w:rsid w:val="00500838"/>
    <w:rsid w:val="00500A32"/>
    <w:rsid w:val="005018A9"/>
    <w:rsid w:val="00506995"/>
    <w:rsid w:val="00514087"/>
    <w:rsid w:val="00527B18"/>
    <w:rsid w:val="00531356"/>
    <w:rsid w:val="005350E4"/>
    <w:rsid w:val="00535313"/>
    <w:rsid w:val="00540733"/>
    <w:rsid w:val="005407AA"/>
    <w:rsid w:val="00547F0A"/>
    <w:rsid w:val="00551E89"/>
    <w:rsid w:val="00561089"/>
    <w:rsid w:val="00561BFA"/>
    <w:rsid w:val="00566283"/>
    <w:rsid w:val="0056632D"/>
    <w:rsid w:val="00580016"/>
    <w:rsid w:val="005803F0"/>
    <w:rsid w:val="00581F6A"/>
    <w:rsid w:val="00591553"/>
    <w:rsid w:val="005915F0"/>
    <w:rsid w:val="0059226D"/>
    <w:rsid w:val="0059322E"/>
    <w:rsid w:val="005A2FEC"/>
    <w:rsid w:val="005A5B11"/>
    <w:rsid w:val="005B4306"/>
    <w:rsid w:val="005B7E1C"/>
    <w:rsid w:val="005C3BEB"/>
    <w:rsid w:val="005D275C"/>
    <w:rsid w:val="005D31A4"/>
    <w:rsid w:val="005D754B"/>
    <w:rsid w:val="005E0C0B"/>
    <w:rsid w:val="005E7B2A"/>
    <w:rsid w:val="005F2718"/>
    <w:rsid w:val="005F3180"/>
    <w:rsid w:val="005F5640"/>
    <w:rsid w:val="005F70DA"/>
    <w:rsid w:val="005F71F8"/>
    <w:rsid w:val="00601AF7"/>
    <w:rsid w:val="0060298D"/>
    <w:rsid w:val="00612F4E"/>
    <w:rsid w:val="0062141A"/>
    <w:rsid w:val="006243A1"/>
    <w:rsid w:val="00626C02"/>
    <w:rsid w:val="00650814"/>
    <w:rsid w:val="0065713B"/>
    <w:rsid w:val="00657271"/>
    <w:rsid w:val="0066100E"/>
    <w:rsid w:val="0066306E"/>
    <w:rsid w:val="00665515"/>
    <w:rsid w:val="00667D69"/>
    <w:rsid w:val="00671A5E"/>
    <w:rsid w:val="00673A14"/>
    <w:rsid w:val="00674B9D"/>
    <w:rsid w:val="006779BD"/>
    <w:rsid w:val="006827A7"/>
    <w:rsid w:val="00683CFA"/>
    <w:rsid w:val="006868C1"/>
    <w:rsid w:val="006A59DC"/>
    <w:rsid w:val="006A6EA9"/>
    <w:rsid w:val="006B0FCB"/>
    <w:rsid w:val="006B2461"/>
    <w:rsid w:val="006B4A97"/>
    <w:rsid w:val="006B5F54"/>
    <w:rsid w:val="006B6527"/>
    <w:rsid w:val="006C3216"/>
    <w:rsid w:val="006C3452"/>
    <w:rsid w:val="006C404A"/>
    <w:rsid w:val="006C5F1E"/>
    <w:rsid w:val="006C76A7"/>
    <w:rsid w:val="006D02EF"/>
    <w:rsid w:val="006D1531"/>
    <w:rsid w:val="006D16CE"/>
    <w:rsid w:val="006D18E4"/>
    <w:rsid w:val="006D6969"/>
    <w:rsid w:val="006E0472"/>
    <w:rsid w:val="006E24CD"/>
    <w:rsid w:val="006E3369"/>
    <w:rsid w:val="006F44FE"/>
    <w:rsid w:val="00703A20"/>
    <w:rsid w:val="00711AF9"/>
    <w:rsid w:val="00712885"/>
    <w:rsid w:val="00715AE7"/>
    <w:rsid w:val="007169F1"/>
    <w:rsid w:val="00717032"/>
    <w:rsid w:val="00721719"/>
    <w:rsid w:val="0072305B"/>
    <w:rsid w:val="0072477C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6111"/>
    <w:rsid w:val="00852C0A"/>
    <w:rsid w:val="00852FF2"/>
    <w:rsid w:val="00853A0E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4A06"/>
    <w:rsid w:val="008903E6"/>
    <w:rsid w:val="00895F28"/>
    <w:rsid w:val="00897A5C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E1C10"/>
    <w:rsid w:val="008F629C"/>
    <w:rsid w:val="00904141"/>
    <w:rsid w:val="009043B3"/>
    <w:rsid w:val="00907486"/>
    <w:rsid w:val="00907E1B"/>
    <w:rsid w:val="00910D68"/>
    <w:rsid w:val="009132DE"/>
    <w:rsid w:val="00915143"/>
    <w:rsid w:val="00916E5F"/>
    <w:rsid w:val="009200C9"/>
    <w:rsid w:val="009216EC"/>
    <w:rsid w:val="00923AEE"/>
    <w:rsid w:val="00926571"/>
    <w:rsid w:val="00930D7C"/>
    <w:rsid w:val="00940451"/>
    <w:rsid w:val="009414FC"/>
    <w:rsid w:val="00943467"/>
    <w:rsid w:val="00943965"/>
    <w:rsid w:val="00954A0D"/>
    <w:rsid w:val="00955212"/>
    <w:rsid w:val="0096254F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93378"/>
    <w:rsid w:val="009A1F1C"/>
    <w:rsid w:val="009B1EC4"/>
    <w:rsid w:val="009B3470"/>
    <w:rsid w:val="009B7069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1286"/>
    <w:rsid w:val="00A72D32"/>
    <w:rsid w:val="00A749AC"/>
    <w:rsid w:val="00A876D2"/>
    <w:rsid w:val="00A91CB4"/>
    <w:rsid w:val="00A942EB"/>
    <w:rsid w:val="00A9745C"/>
    <w:rsid w:val="00A97C1A"/>
    <w:rsid w:val="00AA10F5"/>
    <w:rsid w:val="00AA1B44"/>
    <w:rsid w:val="00AA5C6E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4C6F"/>
    <w:rsid w:val="00AD5A17"/>
    <w:rsid w:val="00AD677E"/>
    <w:rsid w:val="00AE072D"/>
    <w:rsid w:val="00AE509C"/>
    <w:rsid w:val="00AF0A4D"/>
    <w:rsid w:val="00AF113E"/>
    <w:rsid w:val="00B036F2"/>
    <w:rsid w:val="00B15B3A"/>
    <w:rsid w:val="00B2192E"/>
    <w:rsid w:val="00B30522"/>
    <w:rsid w:val="00B33436"/>
    <w:rsid w:val="00B37E75"/>
    <w:rsid w:val="00B529F8"/>
    <w:rsid w:val="00B553DA"/>
    <w:rsid w:val="00B6377E"/>
    <w:rsid w:val="00B63B8E"/>
    <w:rsid w:val="00B64BE1"/>
    <w:rsid w:val="00B76AFC"/>
    <w:rsid w:val="00B865FA"/>
    <w:rsid w:val="00B90D53"/>
    <w:rsid w:val="00B97F97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7E87"/>
    <w:rsid w:val="00BF3097"/>
    <w:rsid w:val="00BF4B5A"/>
    <w:rsid w:val="00BF6E4B"/>
    <w:rsid w:val="00BF6F79"/>
    <w:rsid w:val="00C01201"/>
    <w:rsid w:val="00C013E2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95AEF"/>
    <w:rsid w:val="00CA0E56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2C06"/>
    <w:rsid w:val="00D034E7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A16DC"/>
    <w:rsid w:val="00DA30CF"/>
    <w:rsid w:val="00DA6E9F"/>
    <w:rsid w:val="00DA7544"/>
    <w:rsid w:val="00DA7E7F"/>
    <w:rsid w:val="00DB18FB"/>
    <w:rsid w:val="00DB2990"/>
    <w:rsid w:val="00DB2F2C"/>
    <w:rsid w:val="00DB61F5"/>
    <w:rsid w:val="00DB71E7"/>
    <w:rsid w:val="00DB72B1"/>
    <w:rsid w:val="00DB7B60"/>
    <w:rsid w:val="00DC7226"/>
    <w:rsid w:val="00DC74C0"/>
    <w:rsid w:val="00DD749A"/>
    <w:rsid w:val="00DE3DF4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5205C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452FC"/>
    <w:rsid w:val="00F53503"/>
    <w:rsid w:val="00F62D8B"/>
    <w:rsid w:val="00F67A31"/>
    <w:rsid w:val="00F7177C"/>
    <w:rsid w:val="00F72A13"/>
    <w:rsid w:val="00F90F07"/>
    <w:rsid w:val="00F9108C"/>
    <w:rsid w:val="00F9240A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E6224"/>
    <w:rsid w:val="00F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325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BB325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1494</TotalTime>
  <Pages>4</Pages>
  <Words>387</Words>
  <Characters>2208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Целинный</cp:lastModifiedBy>
  <cp:revision>82</cp:revision>
  <cp:lastPrinted>2015-06-03T05:57:00Z</cp:lastPrinted>
  <dcterms:created xsi:type="dcterms:W3CDTF">2015-05-13T12:51:00Z</dcterms:created>
  <dcterms:modified xsi:type="dcterms:W3CDTF">2015-06-08T12:02:00Z</dcterms:modified>
</cp:coreProperties>
</file>